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997C3" w14:textId="77777777" w:rsidR="009E3CBA" w:rsidRPr="00902F3D" w:rsidRDefault="00B971D7" w:rsidP="0020452E">
      <w:pPr>
        <w:pStyle w:val="Title"/>
        <w:spacing w:line="360" w:lineRule="auto"/>
        <w:jc w:val="center"/>
        <w:rPr>
          <w:rFonts w:cstheme="majorHAnsi"/>
          <w:sz w:val="32"/>
          <w:szCs w:val="32"/>
        </w:rPr>
      </w:pPr>
      <w:r w:rsidRPr="00902F3D">
        <w:rPr>
          <w:rFonts w:cstheme="majorHAnsi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027500A" wp14:editId="0F3675D7">
            <wp:simplePos x="0" y="0"/>
            <wp:positionH relativeFrom="column">
              <wp:posOffset>-10391</wp:posOffset>
            </wp:positionH>
            <wp:positionV relativeFrom="paragraph">
              <wp:posOffset>1385</wp:posOffset>
            </wp:positionV>
            <wp:extent cx="892810" cy="914400"/>
            <wp:effectExtent l="0" t="0" r="0" b="0"/>
            <wp:wrapNone/>
            <wp:docPr id="1" name="Picture 1" descr="A picture containing text, clipart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, vector graphic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2F3D">
        <w:rPr>
          <w:rFonts w:cstheme="majorHAnsi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753634A" wp14:editId="1514F1D7">
            <wp:simplePos x="0" y="0"/>
            <wp:positionH relativeFrom="column">
              <wp:posOffset>5600700</wp:posOffset>
            </wp:positionH>
            <wp:positionV relativeFrom="paragraph">
              <wp:posOffset>12700</wp:posOffset>
            </wp:positionV>
            <wp:extent cx="1244600" cy="46033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460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106" w:rsidRPr="00902F3D">
        <w:rPr>
          <w:rFonts w:cstheme="majorHAnsi"/>
          <w:sz w:val="40"/>
          <w:szCs w:val="40"/>
        </w:rPr>
        <w:t>ABC Flyer Program Flipbook Links</w:t>
      </w:r>
    </w:p>
    <w:p w14:paraId="0C2FF3FA" w14:textId="00C2DDE5" w:rsidR="008F4106" w:rsidRPr="00902F3D" w:rsidRDefault="00CB7E3C" w:rsidP="0020452E">
      <w:pPr>
        <w:pStyle w:val="Subtitle"/>
        <w:spacing w:line="360" w:lineRule="auto"/>
        <w:jc w:val="center"/>
        <w:rPr>
          <w:rFonts w:asciiTheme="majorHAnsi" w:hAnsiTheme="majorHAnsi" w:cstheme="majorHAnsi"/>
        </w:rPr>
      </w:pPr>
      <w:r w:rsidRPr="00902F3D">
        <w:rPr>
          <w:rFonts w:asciiTheme="majorHAnsi" w:hAnsiTheme="majorHAnsi" w:cstheme="majorHAnsi"/>
        </w:rPr>
        <w:t>National Restaurant Supply</w:t>
      </w:r>
    </w:p>
    <w:p w14:paraId="26AF7305" w14:textId="77777777" w:rsidR="00B971D7" w:rsidRPr="00902F3D" w:rsidRDefault="00B971D7" w:rsidP="0020452E">
      <w:pPr>
        <w:rPr>
          <w:rFonts w:asciiTheme="majorHAnsi" w:hAnsiTheme="majorHAnsi" w:cstheme="majorHAnsi"/>
        </w:rPr>
      </w:pPr>
    </w:p>
    <w:p w14:paraId="33DC5F4F" w14:textId="77777777" w:rsidR="00B971D7" w:rsidRPr="00902F3D" w:rsidRDefault="00B971D7" w:rsidP="0020452E">
      <w:pPr>
        <w:pStyle w:val="IntenseQuote"/>
        <w:rPr>
          <w:rFonts w:asciiTheme="majorHAnsi" w:hAnsiTheme="majorHAnsi" w:cstheme="majorHAnsi"/>
        </w:rPr>
      </w:pPr>
      <w:r w:rsidRPr="00902F3D">
        <w:rPr>
          <w:rFonts w:asciiTheme="majorHAnsi" w:hAnsiTheme="majorHAnsi" w:cstheme="majorHAnsi"/>
        </w:rPr>
        <w:t xml:space="preserve">Please Note: Flipbook </w:t>
      </w:r>
      <w:r w:rsidR="00412829" w:rsidRPr="00902F3D">
        <w:rPr>
          <w:rFonts w:asciiTheme="majorHAnsi" w:hAnsiTheme="majorHAnsi" w:cstheme="majorHAnsi"/>
        </w:rPr>
        <w:t>l</w:t>
      </w:r>
      <w:r w:rsidRPr="00902F3D">
        <w:rPr>
          <w:rFonts w:asciiTheme="majorHAnsi" w:hAnsiTheme="majorHAnsi" w:cstheme="majorHAnsi"/>
        </w:rPr>
        <w:t>inks include (1)-year of hosting.</w:t>
      </w:r>
    </w:p>
    <w:p w14:paraId="3AB375DF" w14:textId="77777777" w:rsidR="00B101FF" w:rsidRPr="00902F3D" w:rsidRDefault="00B101FF" w:rsidP="0020452E">
      <w:pPr>
        <w:spacing w:line="360" w:lineRule="auto"/>
        <w:rPr>
          <w:rFonts w:asciiTheme="majorHAnsi" w:hAnsiTheme="majorHAnsi" w:cstheme="majorHAnsi"/>
        </w:rPr>
      </w:pPr>
    </w:p>
    <w:p w14:paraId="579F0DAC" w14:textId="77777777" w:rsidR="0019056F" w:rsidRPr="00902F3D" w:rsidRDefault="0019056F" w:rsidP="0019056F">
      <w:pPr>
        <w:pStyle w:val="Heading1"/>
        <w:spacing w:line="360" w:lineRule="auto"/>
        <w:rPr>
          <w:rFonts w:cstheme="majorHAnsi"/>
          <w:color w:val="C00000"/>
        </w:rPr>
      </w:pPr>
      <w:r w:rsidRPr="00902F3D">
        <w:rPr>
          <w:rFonts w:cstheme="majorHAnsi"/>
          <w:color w:val="C00000"/>
        </w:rPr>
        <w:t>2023 Trendsetters</w:t>
      </w:r>
    </w:p>
    <w:p w14:paraId="0BDC5787" w14:textId="1780B03E" w:rsidR="0019056F" w:rsidRPr="00902F3D" w:rsidRDefault="0019056F" w:rsidP="0019056F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theme="majorHAnsi"/>
        </w:rPr>
      </w:pPr>
      <w:r w:rsidRPr="00902F3D">
        <w:rPr>
          <w:rFonts w:asciiTheme="majorHAnsi" w:hAnsiTheme="majorHAnsi" w:cstheme="majorHAnsi"/>
        </w:rPr>
        <w:t xml:space="preserve">Flipbook: </w:t>
      </w:r>
      <w:hyperlink r:id="rId7" w:history="1">
        <w:r w:rsidR="00A71466" w:rsidRPr="00902F3D">
          <w:rPr>
            <w:rStyle w:val="Hyperlink"/>
            <w:rFonts w:asciiTheme="majorHAnsi" w:hAnsiTheme="majorHAnsi" w:cstheme="majorHAnsi"/>
          </w:rPr>
          <w:t>https://fsead.com/abc/trends2023/nrs/index.html</w:t>
        </w:r>
      </w:hyperlink>
      <w:r w:rsidR="00A71466" w:rsidRPr="00902F3D">
        <w:rPr>
          <w:rFonts w:asciiTheme="majorHAnsi" w:hAnsiTheme="majorHAnsi" w:cstheme="majorHAnsi"/>
        </w:rPr>
        <w:t xml:space="preserve"> </w:t>
      </w:r>
    </w:p>
    <w:p w14:paraId="1F1699EE" w14:textId="5EFE7A71" w:rsidR="0019056F" w:rsidRPr="00902F3D" w:rsidRDefault="0019056F" w:rsidP="0019056F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theme="majorHAnsi"/>
        </w:rPr>
      </w:pPr>
      <w:r w:rsidRPr="00902F3D">
        <w:rPr>
          <w:rFonts w:asciiTheme="majorHAnsi" w:hAnsiTheme="majorHAnsi" w:cstheme="majorHAnsi"/>
        </w:rPr>
        <w:t xml:space="preserve">Cover Icon: </w:t>
      </w:r>
      <w:hyperlink r:id="rId8" w:history="1">
        <w:r w:rsidR="00A71466" w:rsidRPr="00902F3D">
          <w:rPr>
            <w:rStyle w:val="Hyperlink"/>
            <w:rFonts w:asciiTheme="majorHAnsi" w:hAnsiTheme="majorHAnsi" w:cstheme="majorHAnsi"/>
          </w:rPr>
          <w:t>https://fsead.com/abc/trends2023/nrs/icon.png</w:t>
        </w:r>
      </w:hyperlink>
      <w:r w:rsidR="00A71466" w:rsidRPr="00902F3D">
        <w:rPr>
          <w:rFonts w:asciiTheme="majorHAnsi" w:hAnsiTheme="majorHAnsi" w:cstheme="majorHAnsi"/>
        </w:rPr>
        <w:t xml:space="preserve"> </w:t>
      </w:r>
    </w:p>
    <w:p w14:paraId="73D2C5D3" w14:textId="77777777" w:rsidR="003E10AA" w:rsidRPr="00327EDB" w:rsidRDefault="003E10AA" w:rsidP="003E10AA">
      <w:pPr>
        <w:spacing w:line="360" w:lineRule="auto"/>
        <w:rPr>
          <w:rFonts w:asciiTheme="majorHAnsi" w:hAnsiTheme="majorHAnsi" w:cstheme="majorHAnsi"/>
          <w:u w:val="single"/>
        </w:rPr>
      </w:pPr>
    </w:p>
    <w:p w14:paraId="77FC37F2" w14:textId="77777777" w:rsidR="003E10AA" w:rsidRPr="00327EDB" w:rsidRDefault="003E10AA" w:rsidP="003E10AA">
      <w:pPr>
        <w:pStyle w:val="Heading1"/>
        <w:spacing w:line="360" w:lineRule="auto"/>
        <w:rPr>
          <w:rFonts w:cstheme="majorHAnsi"/>
          <w:color w:val="C00000"/>
        </w:rPr>
      </w:pPr>
      <w:r w:rsidRPr="00327EDB">
        <w:rPr>
          <w:rFonts w:cstheme="majorHAnsi"/>
          <w:color w:val="C00000"/>
        </w:rPr>
        <w:t xml:space="preserve">2023 </w:t>
      </w:r>
      <w:r>
        <w:rPr>
          <w:rFonts w:cstheme="majorHAnsi"/>
          <w:color w:val="C00000"/>
        </w:rPr>
        <w:t>Libbey Fall</w:t>
      </w:r>
    </w:p>
    <w:p w14:paraId="21FB2857" w14:textId="3345C1A6" w:rsidR="003E10AA" w:rsidRPr="00327EDB" w:rsidRDefault="003E10AA" w:rsidP="003E10A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u w:val="single"/>
        </w:rPr>
      </w:pPr>
      <w:r w:rsidRPr="00327EDB">
        <w:rPr>
          <w:rFonts w:asciiTheme="majorHAnsi" w:hAnsiTheme="majorHAnsi" w:cstheme="majorHAnsi"/>
        </w:rPr>
        <w:t>Flipbook:</w:t>
      </w:r>
      <w:r>
        <w:rPr>
          <w:rFonts w:asciiTheme="majorHAnsi" w:hAnsiTheme="majorHAnsi" w:cstheme="majorHAnsi"/>
        </w:rPr>
        <w:t xml:space="preserve"> </w:t>
      </w:r>
      <w:hyperlink r:id="rId9" w:history="1">
        <w:r w:rsidRPr="00186A0D">
          <w:rPr>
            <w:rStyle w:val="Hyperlink"/>
            <w:rFonts w:asciiTheme="majorHAnsi" w:hAnsiTheme="majorHAnsi" w:cstheme="majorHAnsi"/>
          </w:rPr>
          <w:t>https://fescreative.com/abc/libbeyfall/nrs/index.html</w:t>
        </w:r>
      </w:hyperlink>
      <w:r>
        <w:rPr>
          <w:rFonts w:asciiTheme="majorHAnsi" w:hAnsiTheme="majorHAnsi" w:cstheme="majorHAnsi"/>
        </w:rPr>
        <w:t xml:space="preserve"> </w:t>
      </w:r>
    </w:p>
    <w:p w14:paraId="3B475AF6" w14:textId="2CA53597" w:rsidR="003E10AA" w:rsidRPr="00327EDB" w:rsidRDefault="003E10AA" w:rsidP="003E10A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u w:val="single"/>
        </w:rPr>
      </w:pPr>
      <w:r w:rsidRPr="00327EDB">
        <w:rPr>
          <w:rFonts w:asciiTheme="majorHAnsi" w:hAnsiTheme="majorHAnsi" w:cstheme="majorHAnsi"/>
        </w:rPr>
        <w:t>Cover Icon:</w:t>
      </w:r>
      <w:r>
        <w:rPr>
          <w:rFonts w:asciiTheme="majorHAnsi" w:hAnsiTheme="majorHAnsi" w:cstheme="majorHAnsi"/>
        </w:rPr>
        <w:t xml:space="preserve"> </w:t>
      </w:r>
      <w:hyperlink r:id="rId10" w:history="1">
        <w:r w:rsidRPr="00186A0D">
          <w:rPr>
            <w:rStyle w:val="Hyperlink"/>
            <w:rFonts w:asciiTheme="majorHAnsi" w:hAnsiTheme="majorHAnsi" w:cstheme="majorHAnsi"/>
          </w:rPr>
          <w:t>https://fescreative.com/abc/libbeyfall/nrs/icon.png</w:t>
        </w:r>
      </w:hyperlink>
      <w:r>
        <w:rPr>
          <w:rFonts w:asciiTheme="majorHAnsi" w:hAnsiTheme="majorHAnsi" w:cstheme="majorHAnsi"/>
        </w:rPr>
        <w:t xml:space="preserve"> </w:t>
      </w:r>
    </w:p>
    <w:p w14:paraId="39140597" w14:textId="77777777" w:rsidR="00B101FF" w:rsidRPr="00902F3D" w:rsidRDefault="00B101FF" w:rsidP="0019056F">
      <w:pPr>
        <w:pStyle w:val="Heading1"/>
        <w:spacing w:line="360" w:lineRule="auto"/>
        <w:rPr>
          <w:rFonts w:cstheme="majorHAnsi"/>
        </w:rPr>
      </w:pPr>
    </w:p>
    <w:sectPr w:rsidR="00B101FF" w:rsidRPr="00902F3D" w:rsidSect="008F41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50F9A"/>
    <w:multiLevelType w:val="hybridMultilevel"/>
    <w:tmpl w:val="55B80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265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F"/>
    <w:rsid w:val="0009496A"/>
    <w:rsid w:val="0019056F"/>
    <w:rsid w:val="001D75F4"/>
    <w:rsid w:val="0020452E"/>
    <w:rsid w:val="002214A8"/>
    <w:rsid w:val="002E53C7"/>
    <w:rsid w:val="003A4CEF"/>
    <w:rsid w:val="003E10AA"/>
    <w:rsid w:val="003E234A"/>
    <w:rsid w:val="00412829"/>
    <w:rsid w:val="004E0E0D"/>
    <w:rsid w:val="008F4106"/>
    <w:rsid w:val="00902F3D"/>
    <w:rsid w:val="0093488D"/>
    <w:rsid w:val="009A2691"/>
    <w:rsid w:val="009E3CBA"/>
    <w:rsid w:val="00A71466"/>
    <w:rsid w:val="00B101FF"/>
    <w:rsid w:val="00B971D7"/>
    <w:rsid w:val="00BC59C4"/>
    <w:rsid w:val="00C34E83"/>
    <w:rsid w:val="00C37961"/>
    <w:rsid w:val="00C677AF"/>
    <w:rsid w:val="00CB7E3C"/>
    <w:rsid w:val="00E5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AE95D"/>
  <w15:chartTrackingRefBased/>
  <w15:docId w15:val="{C8202ECB-57E0-414F-BFA2-155621F5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41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F410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10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F4106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1D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1D7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B971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71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1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71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2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3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ead.com/abc/trends2023/nrs/icon.p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sead.com/abc/trends2023/nrs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fescreative.com/abc/libbeyfall/nrs/icon.p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escreative.com/abc/libbeyfall/nrs/index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orkstation/Library/Group%20Containers/UBF8T346G9.Office/User%20Content.localized/Templates.localized/ABC%20Flyer%20Flipbook%20Links_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ABC Flyer Flipbook Links_ TEMPLATE.dotx</Template>
  <TotalTime>9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CFI Marketing</dc:creator>
  <cp:keywords/>
  <dc:description/>
  <cp:lastModifiedBy>Sarah Scaggs</cp:lastModifiedBy>
  <cp:revision>13</cp:revision>
  <dcterms:created xsi:type="dcterms:W3CDTF">2022-07-20T12:58:00Z</dcterms:created>
  <dcterms:modified xsi:type="dcterms:W3CDTF">2023-08-30T16:02:00Z</dcterms:modified>
</cp:coreProperties>
</file>